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附件3：</w:t>
      </w:r>
    </w:p>
    <w:p>
      <w:pPr>
        <w:ind w:firstLine="1072" w:firstLineChars="596"/>
        <w:rPr>
          <w:color w:val="000000"/>
          <w:sz w:val="20"/>
        </w:rPr>
      </w:pPr>
      <w:r>
        <w:rPr>
          <w:color w:val="000000"/>
          <w:w w:val="90"/>
          <w:sz w:val="20"/>
        </w:rPr>
        <w:t xml:space="preserve">               </w:t>
      </w:r>
      <w:r>
        <w:rPr>
          <w:color w:val="000000"/>
          <w:sz w:val="20"/>
        </w:rPr>
        <w:object>
          <v:shape id="_x0000_i1025" o:spt="75" type="#_x0000_t75" style="height:31.95pt;width:186.6pt;" o:ole="t" filled="f" o:preferrelative="t" stroked="f" coordsize="21600,21600">
            <v:path/>
            <v:fill on="f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36"/>
          <w:szCs w:val="36"/>
        </w:rPr>
        <w:t>2017-2018学年度优秀学生干部推荐审批表</w:t>
      </w:r>
    </w:p>
    <w:p>
      <w:pPr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学  号：                        学院   　　级   　班    本科 </w:t>
      </w:r>
      <w:r>
        <w:rPr>
          <w:rFonts w:hint="eastAsia" w:ascii="黑体" w:hAnsi="黑体" w:eastAsia="黑体" w:cs="黑体"/>
          <w:color w:val="00000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专科</w:t>
      </w:r>
      <w:r>
        <w:rPr>
          <w:rFonts w:hint="eastAsia" w:ascii="黑体" w:hAnsi="黑体" w:eastAsia="黑体" w:cs="黑体"/>
          <w:color w:val="000000"/>
          <w:sz w:val="24"/>
        </w:rPr>
        <w:t>□</w:t>
      </w:r>
    </w:p>
    <w:tbl>
      <w:tblPr>
        <w:tblStyle w:val="3"/>
        <w:tblW w:w="861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55"/>
        <w:gridCol w:w="548"/>
        <w:gridCol w:w="141"/>
        <w:gridCol w:w="400"/>
        <w:gridCol w:w="58"/>
        <w:gridCol w:w="219"/>
        <w:gridCol w:w="258"/>
        <w:gridCol w:w="91"/>
        <w:gridCol w:w="346"/>
        <w:gridCol w:w="96"/>
        <w:gridCol w:w="355"/>
        <w:gridCol w:w="186"/>
        <w:gridCol w:w="17"/>
        <w:gridCol w:w="531"/>
        <w:gridCol w:w="401"/>
        <w:gridCol w:w="139"/>
        <w:gridCol w:w="208"/>
        <w:gridCol w:w="192"/>
        <w:gridCol w:w="139"/>
        <w:gridCol w:w="373"/>
        <w:gridCol w:w="173"/>
        <w:gridCol w:w="537"/>
        <w:gridCol w:w="9"/>
        <w:gridCol w:w="544"/>
        <w:gridCol w:w="581"/>
        <w:gridCol w:w="5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年月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民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族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地址</w:t>
            </w:r>
          </w:p>
        </w:tc>
        <w:tc>
          <w:tcPr>
            <w:tcW w:w="28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担任学生干部情况</w:t>
            </w:r>
          </w:p>
        </w:tc>
        <w:tc>
          <w:tcPr>
            <w:tcW w:w="58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曾获校级及以上荣誉称号</w:t>
            </w:r>
          </w:p>
        </w:tc>
        <w:tc>
          <w:tcPr>
            <w:tcW w:w="3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综合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表现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75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思想品德、学业成绩、服务师生等情况）</w:t>
            </w:r>
          </w:p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绩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程名称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体质测试成绩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奖学金等级</w:t>
            </w:r>
          </w:p>
        </w:tc>
        <w:tc>
          <w:tcPr>
            <w:tcW w:w="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绩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13CCC"/>
    <w:rsid w:val="54113C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2018-10-12T03:48:00Z</dcterms:created>
  <dc:creator>王晶</dc:creator>
  <cp:lastModifiedBy>王晶</cp:lastModifiedBy>
  <dcterms:modified xsi:type="dcterms:W3CDTF">2018-10-12T03:48:44Z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